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22" w:rsidRPr="007B13C6" w:rsidRDefault="00823D22" w:rsidP="002A6491">
      <w:pPr>
        <w:spacing w:afterLines="100"/>
        <w:jc w:val="center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val="en-US" w:eastAsia="zh-CN"/>
        </w:rPr>
        <w:t>赴法国访问考察行程单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6"/>
        <w:gridCol w:w="1263"/>
        <w:gridCol w:w="6115"/>
        <w:gridCol w:w="1222"/>
      </w:tblGrid>
      <w:tr w:rsidR="00823D22" w:rsidRPr="002A6491" w:rsidTr="00FE65FD">
        <w:trPr>
          <w:trHeight w:val="59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56125C">
            <w:pPr>
              <w:spacing w:line="240" w:lineRule="atLeast"/>
              <w:jc w:val="center"/>
              <w:rPr>
                <w:b/>
                <w:lang w:eastAsia="zh-CN"/>
              </w:rPr>
            </w:pPr>
            <w:bookmarkStart w:id="0" w:name="OLE_LINK47"/>
            <w:bookmarkStart w:id="1" w:name="OLE_LINK48"/>
            <w:r w:rsidRPr="002A6491">
              <w:rPr>
                <w:rFonts w:hint="eastAsia"/>
                <w:b/>
                <w:lang w:eastAsia="zh-CN"/>
              </w:rPr>
              <w:t>编号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A27ECD">
            <w:pPr>
              <w:spacing w:line="240" w:lineRule="atLeast"/>
              <w:jc w:val="center"/>
              <w:rPr>
                <w:b/>
                <w:lang w:eastAsia="zh-CN"/>
              </w:rPr>
            </w:pPr>
            <w:r w:rsidRPr="002A6491">
              <w:rPr>
                <w:rFonts w:hint="eastAsia"/>
                <w:b/>
                <w:lang w:eastAsia="zh-CN"/>
              </w:rPr>
              <w:t>日期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A27ECD">
            <w:pPr>
              <w:spacing w:line="240" w:lineRule="atLeast"/>
              <w:jc w:val="center"/>
              <w:rPr>
                <w:b/>
                <w:lang w:eastAsia="zh-CN"/>
              </w:rPr>
            </w:pPr>
            <w:r w:rsidRPr="002A6491">
              <w:rPr>
                <w:rFonts w:hint="eastAsia"/>
                <w:b/>
                <w:lang w:eastAsia="zh-CN"/>
              </w:rPr>
              <w:t>日程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7B13C6">
            <w:pPr>
              <w:spacing w:line="240" w:lineRule="atLeast"/>
              <w:jc w:val="center"/>
              <w:rPr>
                <w:b/>
                <w:lang w:eastAsia="zh-CN"/>
              </w:rPr>
            </w:pPr>
            <w:r w:rsidRPr="002A6491">
              <w:rPr>
                <w:rFonts w:hint="eastAsia"/>
                <w:b/>
                <w:lang w:eastAsia="zh-CN"/>
              </w:rPr>
              <w:t>地点</w:t>
            </w:r>
          </w:p>
        </w:tc>
      </w:tr>
      <w:tr w:rsidR="00823D22" w:rsidRPr="002A6491" w:rsidTr="00FE65FD">
        <w:trPr>
          <w:trHeight w:val="967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1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22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周一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pPr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西安飞往巴黎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巴黎</w:t>
            </w:r>
          </w:p>
        </w:tc>
      </w:tr>
      <w:tr w:rsidR="00823D22" w:rsidRPr="002A6491" w:rsidTr="00FE65FD">
        <w:trPr>
          <w:trHeight w:val="106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2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23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周二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r w:rsidRPr="002A6491">
              <w:rPr>
                <w:rFonts w:hint="eastAsia"/>
                <w:lang w:eastAsia="zh-CN"/>
              </w:rPr>
              <w:t>上午：坐火车由巴黎前往拉普兰</w:t>
            </w:r>
          </w:p>
          <w:p w:rsidR="00823D22" w:rsidRPr="002A6491" w:rsidRDefault="00823D22" w:rsidP="00FE65FD">
            <w:pPr>
              <w:rPr>
                <w:lang w:val="en-US" w:eastAsia="zh-CN"/>
              </w:rPr>
            </w:pPr>
            <w:r w:rsidRPr="002A6491">
              <w:rPr>
                <w:rFonts w:hint="eastAsia"/>
                <w:lang w:eastAsia="zh-CN"/>
              </w:rPr>
              <w:t>下午：访问</w:t>
            </w:r>
            <w:r w:rsidRPr="002A6491">
              <w:rPr>
                <w:rFonts w:hint="eastAsia"/>
                <w:lang w:val="en-GB" w:eastAsia="zh-CN"/>
              </w:rPr>
              <w:t>利维埃尔牡丹庄园，</w:t>
            </w:r>
            <w:r w:rsidRPr="002A6491">
              <w:rPr>
                <w:rFonts w:hint="eastAsia"/>
                <w:lang w:val="en-US" w:eastAsia="zh-CN"/>
              </w:rPr>
              <w:t>探讨中法牡丹栽培品种差异</w:t>
            </w:r>
          </w:p>
          <w:p w:rsidR="00823D22" w:rsidRPr="002A6491" w:rsidRDefault="00823D22" w:rsidP="00FE65FD">
            <w:r w:rsidRPr="002A6491">
              <w:rPr>
                <w:rFonts w:hint="eastAsia"/>
                <w:lang w:val="en-US" w:eastAsia="zh-CN"/>
              </w:rPr>
              <w:t>晚上：住</w:t>
            </w:r>
            <w:r w:rsidRPr="002A6491">
              <w:rPr>
                <w:rFonts w:hint="eastAsia"/>
                <w:lang w:eastAsia="zh-CN"/>
              </w:rPr>
              <w:t>拉普兰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拉普兰</w:t>
            </w:r>
          </w:p>
        </w:tc>
      </w:tr>
      <w:tr w:rsidR="00823D22" w:rsidRPr="002A6491" w:rsidTr="00FE65FD">
        <w:trPr>
          <w:trHeight w:val="1229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3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24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周三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pPr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上午：交流牡丹杂交育种的方法经验</w:t>
            </w:r>
          </w:p>
          <w:p w:rsidR="00823D22" w:rsidRPr="002A6491" w:rsidRDefault="00823D22" w:rsidP="00FE65FD">
            <w:pPr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下午：商讨合作、引种事宜</w:t>
            </w:r>
          </w:p>
          <w:p w:rsidR="00823D22" w:rsidRPr="002A6491" w:rsidRDefault="00823D22" w:rsidP="00FE65FD">
            <w:r w:rsidRPr="002A6491">
              <w:rPr>
                <w:rFonts w:hint="eastAsia"/>
                <w:lang w:val="en-US" w:eastAsia="zh-CN"/>
              </w:rPr>
              <w:t>晚上：住拉普兰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</w:pPr>
            <w:r w:rsidRPr="002A6491">
              <w:rPr>
                <w:rFonts w:hint="eastAsia"/>
                <w:lang w:val="en-US" w:eastAsia="zh-CN"/>
              </w:rPr>
              <w:t>拉普兰</w:t>
            </w:r>
          </w:p>
        </w:tc>
      </w:tr>
      <w:tr w:rsidR="00823D22" w:rsidRPr="002A6491" w:rsidTr="00FE65FD">
        <w:trPr>
          <w:trHeight w:val="109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4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25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周四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r w:rsidRPr="002A6491">
              <w:rPr>
                <w:rFonts w:hint="eastAsia"/>
                <w:lang w:eastAsia="zh-CN"/>
              </w:rPr>
              <w:t>上午：乘火车由拉普兰前往马赛</w:t>
            </w:r>
          </w:p>
          <w:p w:rsidR="00823D22" w:rsidRPr="002A6491" w:rsidRDefault="00823D22" w:rsidP="00FE65FD">
            <w:pPr>
              <w:rPr>
                <w:lang w:val="en-US" w:eastAsia="zh-CN"/>
              </w:rPr>
            </w:pPr>
            <w:r w:rsidRPr="002A6491">
              <w:rPr>
                <w:rFonts w:hint="eastAsia"/>
                <w:lang w:eastAsia="zh-CN"/>
              </w:rPr>
              <w:t>下午：访问薰衣草精油加工厂</w:t>
            </w:r>
          </w:p>
          <w:p w:rsidR="00823D22" w:rsidRPr="002A6491" w:rsidRDefault="00823D22" w:rsidP="00FE65FD">
            <w:pPr>
              <w:rPr>
                <w:lang w:val="en-US" w:eastAsia="zh-CN"/>
              </w:rPr>
            </w:pPr>
            <w:r w:rsidRPr="002A6491">
              <w:rPr>
                <w:rFonts w:hint="eastAsia"/>
                <w:lang w:val="en-US" w:eastAsia="zh-CN"/>
              </w:rPr>
              <w:t>晚上：住马赛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</w:pPr>
            <w:r w:rsidRPr="002A6491">
              <w:rPr>
                <w:rFonts w:hint="eastAsia"/>
                <w:lang w:val="en-US" w:eastAsia="zh-CN"/>
              </w:rPr>
              <w:t>马赛</w:t>
            </w:r>
          </w:p>
        </w:tc>
      </w:tr>
      <w:tr w:rsidR="00823D22" w:rsidRPr="002A6491" w:rsidTr="00FE65FD">
        <w:trPr>
          <w:trHeight w:val="145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5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26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周五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pPr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上午：学习薰衣草精油加工技术</w:t>
            </w:r>
          </w:p>
          <w:p w:rsidR="00823D22" w:rsidRPr="002A6491" w:rsidRDefault="00823D22" w:rsidP="00FE65FD">
            <w:pPr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下午：交流牡丹精油加工技术</w:t>
            </w:r>
          </w:p>
          <w:p w:rsidR="00823D22" w:rsidRPr="002A6491" w:rsidRDefault="00823D22" w:rsidP="00FE65FD">
            <w:r w:rsidRPr="002A6491">
              <w:rPr>
                <w:rFonts w:hint="eastAsia"/>
                <w:lang w:val="en-US" w:eastAsia="zh-CN"/>
              </w:rPr>
              <w:t>晚上：住马赛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val="en-US" w:eastAsia="zh-CN"/>
              </w:rPr>
              <w:t>马赛</w:t>
            </w:r>
          </w:p>
        </w:tc>
      </w:tr>
      <w:tr w:rsidR="00823D22" w:rsidRPr="002A6491" w:rsidTr="00FE65FD">
        <w:trPr>
          <w:trHeight w:val="1450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6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27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周六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bookmarkStart w:id="2" w:name="OLE_LINK11"/>
            <w:bookmarkStart w:id="3" w:name="OLE_LINK12"/>
            <w:r w:rsidRPr="002A6491">
              <w:rPr>
                <w:rFonts w:hint="eastAsia"/>
                <w:lang w:eastAsia="zh-CN"/>
              </w:rPr>
              <w:t>上午：乘火车由马赛前往巴黎</w:t>
            </w:r>
          </w:p>
          <w:p w:rsidR="00823D22" w:rsidRPr="002A6491" w:rsidRDefault="00823D22" w:rsidP="00FE65FD">
            <w:pPr>
              <w:rPr>
                <w:lang w:val="en-US" w:eastAsia="zh-CN"/>
              </w:rPr>
            </w:pPr>
            <w:r w:rsidRPr="002A6491">
              <w:rPr>
                <w:rFonts w:hint="eastAsia"/>
                <w:lang w:eastAsia="zh-CN"/>
              </w:rPr>
              <w:t>下午：访问法国国家科学研究院</w:t>
            </w:r>
          </w:p>
          <w:p w:rsidR="00823D22" w:rsidRPr="002A6491" w:rsidRDefault="00823D22" w:rsidP="00FE65FD">
            <w:r w:rsidRPr="002A6491">
              <w:rPr>
                <w:rFonts w:hint="eastAsia"/>
                <w:lang w:val="en-US" w:eastAsia="zh-CN"/>
              </w:rPr>
              <w:t>晚上：住</w:t>
            </w:r>
            <w:r w:rsidRPr="002A6491">
              <w:rPr>
                <w:rFonts w:hint="eastAsia"/>
                <w:lang w:eastAsia="zh-CN"/>
              </w:rPr>
              <w:t>巴黎</w:t>
            </w:r>
            <w:bookmarkEnd w:id="2"/>
            <w:bookmarkEnd w:id="3"/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</w:pPr>
            <w:r w:rsidRPr="002A6491">
              <w:rPr>
                <w:rFonts w:hint="eastAsia"/>
                <w:lang w:eastAsia="zh-CN"/>
              </w:rPr>
              <w:t>巴黎</w:t>
            </w:r>
          </w:p>
        </w:tc>
      </w:tr>
      <w:tr w:rsidR="00823D22" w:rsidRPr="002A6491" w:rsidTr="00FE65FD">
        <w:trPr>
          <w:trHeight w:val="1208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7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28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</w:pPr>
            <w:r w:rsidRPr="002A6491">
              <w:rPr>
                <w:rFonts w:hint="eastAsia"/>
                <w:lang w:eastAsia="zh-CN"/>
              </w:rPr>
              <w:t>周日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r w:rsidRPr="002A6491">
              <w:rPr>
                <w:rFonts w:hint="eastAsia"/>
                <w:lang w:eastAsia="zh-CN"/>
              </w:rPr>
              <w:t>全天：交流学习牡丹食用价值</w:t>
            </w:r>
          </w:p>
          <w:p w:rsidR="00823D22" w:rsidRPr="002A6491" w:rsidRDefault="00823D22" w:rsidP="00FE65FD">
            <w:r w:rsidRPr="002A6491">
              <w:rPr>
                <w:rFonts w:hint="eastAsia"/>
                <w:lang w:val="en-US" w:eastAsia="zh-CN"/>
              </w:rPr>
              <w:t>晚上：住</w:t>
            </w:r>
            <w:r w:rsidRPr="002A6491"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巴黎</w:t>
            </w:r>
          </w:p>
        </w:tc>
      </w:tr>
      <w:tr w:rsidR="00823D22" w:rsidRPr="002A6491" w:rsidTr="00FE65FD">
        <w:trPr>
          <w:trHeight w:val="1125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8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29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周一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r w:rsidRPr="002A6491">
              <w:rPr>
                <w:rFonts w:hint="eastAsia"/>
                <w:lang w:eastAsia="zh-CN"/>
              </w:rPr>
              <w:t>全天：交流学习牡丹药用价值</w:t>
            </w:r>
          </w:p>
          <w:p w:rsidR="00823D22" w:rsidRPr="002A6491" w:rsidRDefault="00823D22" w:rsidP="00FE65FD">
            <w:r w:rsidRPr="002A6491">
              <w:rPr>
                <w:rFonts w:hint="eastAsia"/>
                <w:lang w:val="en-US" w:eastAsia="zh-CN"/>
              </w:rPr>
              <w:t>晚上：住</w:t>
            </w:r>
            <w:r w:rsidRPr="002A6491"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巴黎</w:t>
            </w:r>
          </w:p>
        </w:tc>
      </w:tr>
      <w:tr w:rsidR="00823D22" w:rsidRPr="002A6491" w:rsidTr="00FE65FD">
        <w:trPr>
          <w:trHeight w:val="987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9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30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</w:pPr>
            <w:r w:rsidRPr="002A6491">
              <w:rPr>
                <w:rFonts w:hint="eastAsia"/>
                <w:lang w:eastAsia="zh-CN"/>
              </w:rPr>
              <w:t>周二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r w:rsidRPr="002A6491">
              <w:rPr>
                <w:rFonts w:hint="eastAsia"/>
                <w:lang w:eastAsia="zh-CN"/>
              </w:rPr>
              <w:t>由巴黎飞往西安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巴黎</w:t>
            </w:r>
            <w:r w:rsidRPr="002A6491">
              <w:rPr>
                <w:lang w:eastAsia="zh-CN"/>
              </w:rPr>
              <w:t>-</w:t>
            </w:r>
            <w:r w:rsidRPr="002A6491">
              <w:rPr>
                <w:rFonts w:hint="eastAsia"/>
                <w:lang w:eastAsia="zh-CN"/>
              </w:rPr>
              <w:t>西安</w:t>
            </w:r>
          </w:p>
        </w:tc>
      </w:tr>
      <w:tr w:rsidR="00823D22" w:rsidRPr="002A6491" w:rsidTr="00FE65FD">
        <w:trPr>
          <w:trHeight w:val="986"/>
          <w:jc w:val="center"/>
        </w:trPr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  <w:rPr>
                <w:b/>
              </w:rPr>
            </w:pPr>
            <w:r w:rsidRPr="002A6491">
              <w:rPr>
                <w:b/>
              </w:rPr>
              <w:t>10</w:t>
            </w:r>
          </w:p>
        </w:tc>
        <w:tc>
          <w:tcPr>
            <w:tcW w:w="1263" w:type="dxa"/>
            <w:vAlign w:val="center"/>
          </w:tcPr>
          <w:p w:rsidR="00823D22" w:rsidRPr="002A6491" w:rsidRDefault="00823D22" w:rsidP="00FE65FD">
            <w:pPr>
              <w:jc w:val="center"/>
              <w:rPr>
                <w:lang w:eastAsia="zh-CN"/>
              </w:rPr>
            </w:pPr>
            <w:r w:rsidRPr="002A6491">
              <w:rPr>
                <w:lang w:eastAsia="zh-CN"/>
              </w:rPr>
              <w:t>5</w:t>
            </w:r>
            <w:r w:rsidRPr="002A6491">
              <w:rPr>
                <w:rFonts w:hint="eastAsia"/>
                <w:lang w:eastAsia="zh-CN"/>
              </w:rPr>
              <w:t>月</w:t>
            </w:r>
            <w:r w:rsidRPr="002A6491">
              <w:rPr>
                <w:lang w:eastAsia="zh-CN"/>
              </w:rPr>
              <w:t>31</w:t>
            </w:r>
            <w:r w:rsidRPr="002A6491">
              <w:rPr>
                <w:rFonts w:hint="eastAsia"/>
                <w:lang w:eastAsia="zh-CN"/>
              </w:rPr>
              <w:t>日</w:t>
            </w:r>
          </w:p>
          <w:p w:rsidR="00823D22" w:rsidRPr="002A6491" w:rsidRDefault="00823D22" w:rsidP="00FE65FD">
            <w:pPr>
              <w:jc w:val="center"/>
            </w:pPr>
            <w:r w:rsidRPr="002A6491">
              <w:rPr>
                <w:rFonts w:hint="eastAsia"/>
                <w:lang w:eastAsia="zh-CN"/>
              </w:rPr>
              <w:t>周三</w:t>
            </w:r>
          </w:p>
        </w:tc>
        <w:tc>
          <w:tcPr>
            <w:tcW w:w="6115" w:type="dxa"/>
            <w:vAlign w:val="center"/>
          </w:tcPr>
          <w:p w:rsidR="00823D22" w:rsidRPr="002A6491" w:rsidRDefault="00823D22" w:rsidP="00FE65FD">
            <w:pPr>
              <w:rPr>
                <w:lang w:eastAsia="zh-CN"/>
              </w:rPr>
            </w:pPr>
            <w:r w:rsidRPr="002A6491">
              <w:rPr>
                <w:rFonts w:hint="eastAsia"/>
                <w:lang w:eastAsia="zh-CN"/>
              </w:rPr>
              <w:t>抵达西安</w:t>
            </w:r>
          </w:p>
        </w:tc>
        <w:tc>
          <w:tcPr>
            <w:tcW w:w="0" w:type="auto"/>
            <w:vAlign w:val="center"/>
          </w:tcPr>
          <w:p w:rsidR="00823D22" w:rsidRPr="002A6491" w:rsidRDefault="00823D22" w:rsidP="00FE65FD">
            <w:pPr>
              <w:jc w:val="center"/>
            </w:pPr>
            <w:r w:rsidRPr="002A6491">
              <w:rPr>
                <w:rFonts w:hint="eastAsia"/>
                <w:lang w:eastAsia="zh-CN"/>
              </w:rPr>
              <w:t>西安</w:t>
            </w:r>
          </w:p>
        </w:tc>
      </w:tr>
      <w:bookmarkEnd w:id="0"/>
      <w:bookmarkEnd w:id="1"/>
    </w:tbl>
    <w:p w:rsidR="00823D22" w:rsidRPr="007B13C6" w:rsidRDefault="00823D22" w:rsidP="006478B5">
      <w:pPr>
        <w:jc w:val="center"/>
        <w:rPr>
          <w:lang w:eastAsia="zh-CN"/>
        </w:rPr>
      </w:pPr>
    </w:p>
    <w:sectPr w:rsidR="00823D22" w:rsidRPr="007B13C6" w:rsidSect="009F70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D22" w:rsidRDefault="00823D22" w:rsidP="00305FE2">
      <w:r>
        <w:separator/>
      </w:r>
    </w:p>
  </w:endnote>
  <w:endnote w:type="continuationSeparator" w:id="1">
    <w:p w:rsidR="00823D22" w:rsidRDefault="00823D22" w:rsidP="00305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D22" w:rsidRDefault="00823D22" w:rsidP="00305FE2">
      <w:r>
        <w:separator/>
      </w:r>
    </w:p>
  </w:footnote>
  <w:footnote w:type="continuationSeparator" w:id="1">
    <w:p w:rsidR="00823D22" w:rsidRDefault="00823D22" w:rsidP="00305F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stylePaneFormatFilter w:val="3F01"/>
  <w:defaultTabStop w:val="708"/>
  <w:hyphenationZone w:val="425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3A3"/>
    <w:rsid w:val="00001A47"/>
    <w:rsid w:val="00033711"/>
    <w:rsid w:val="0005033D"/>
    <w:rsid w:val="000D14AA"/>
    <w:rsid w:val="000D675D"/>
    <w:rsid w:val="000E0AF9"/>
    <w:rsid w:val="00172DED"/>
    <w:rsid w:val="001B44E6"/>
    <w:rsid w:val="001D547B"/>
    <w:rsid w:val="001E3ED6"/>
    <w:rsid w:val="00211EE4"/>
    <w:rsid w:val="002914E8"/>
    <w:rsid w:val="00294708"/>
    <w:rsid w:val="002A38A9"/>
    <w:rsid w:val="002A6491"/>
    <w:rsid w:val="002D1466"/>
    <w:rsid w:val="002E4D83"/>
    <w:rsid w:val="00304D13"/>
    <w:rsid w:val="00305FE2"/>
    <w:rsid w:val="00341490"/>
    <w:rsid w:val="00371789"/>
    <w:rsid w:val="003A13F4"/>
    <w:rsid w:val="003D4F93"/>
    <w:rsid w:val="003D7825"/>
    <w:rsid w:val="003F517C"/>
    <w:rsid w:val="004409D2"/>
    <w:rsid w:val="004471D9"/>
    <w:rsid w:val="00483B76"/>
    <w:rsid w:val="004B7D69"/>
    <w:rsid w:val="004E58DB"/>
    <w:rsid w:val="004E7958"/>
    <w:rsid w:val="005113A8"/>
    <w:rsid w:val="00540712"/>
    <w:rsid w:val="005422B6"/>
    <w:rsid w:val="00555A41"/>
    <w:rsid w:val="0056125C"/>
    <w:rsid w:val="005649DB"/>
    <w:rsid w:val="00585472"/>
    <w:rsid w:val="00592B2F"/>
    <w:rsid w:val="00611F24"/>
    <w:rsid w:val="0062280F"/>
    <w:rsid w:val="006478B5"/>
    <w:rsid w:val="006528B0"/>
    <w:rsid w:val="00652CA5"/>
    <w:rsid w:val="00676A07"/>
    <w:rsid w:val="006C178A"/>
    <w:rsid w:val="006C7B64"/>
    <w:rsid w:val="006E68D0"/>
    <w:rsid w:val="00714B3A"/>
    <w:rsid w:val="00716666"/>
    <w:rsid w:val="007333A3"/>
    <w:rsid w:val="00780482"/>
    <w:rsid w:val="007A5CDA"/>
    <w:rsid w:val="007B13C6"/>
    <w:rsid w:val="0080309F"/>
    <w:rsid w:val="0081270B"/>
    <w:rsid w:val="00823D22"/>
    <w:rsid w:val="00862D0C"/>
    <w:rsid w:val="00872099"/>
    <w:rsid w:val="00873EEA"/>
    <w:rsid w:val="0087639E"/>
    <w:rsid w:val="008F01BE"/>
    <w:rsid w:val="0091034B"/>
    <w:rsid w:val="009477E6"/>
    <w:rsid w:val="009508B8"/>
    <w:rsid w:val="00965CD5"/>
    <w:rsid w:val="00966B2D"/>
    <w:rsid w:val="00983C9E"/>
    <w:rsid w:val="00990E2A"/>
    <w:rsid w:val="00997048"/>
    <w:rsid w:val="009B590B"/>
    <w:rsid w:val="009B6F43"/>
    <w:rsid w:val="009F7003"/>
    <w:rsid w:val="00A114E1"/>
    <w:rsid w:val="00A27ECD"/>
    <w:rsid w:val="00A50C9E"/>
    <w:rsid w:val="00AC4B10"/>
    <w:rsid w:val="00AC5856"/>
    <w:rsid w:val="00AF4ED7"/>
    <w:rsid w:val="00B24C03"/>
    <w:rsid w:val="00B44D3F"/>
    <w:rsid w:val="00B4644A"/>
    <w:rsid w:val="00B960BA"/>
    <w:rsid w:val="00BA5ADD"/>
    <w:rsid w:val="00BA7D58"/>
    <w:rsid w:val="00BB1C8A"/>
    <w:rsid w:val="00BC754E"/>
    <w:rsid w:val="00BD46F9"/>
    <w:rsid w:val="00C31014"/>
    <w:rsid w:val="00CA0AF3"/>
    <w:rsid w:val="00CC7747"/>
    <w:rsid w:val="00D0680E"/>
    <w:rsid w:val="00D651E4"/>
    <w:rsid w:val="00D762D8"/>
    <w:rsid w:val="00D85582"/>
    <w:rsid w:val="00DB5ACB"/>
    <w:rsid w:val="00DC5F14"/>
    <w:rsid w:val="00DD611C"/>
    <w:rsid w:val="00E138D4"/>
    <w:rsid w:val="00E13DFD"/>
    <w:rsid w:val="00E217F3"/>
    <w:rsid w:val="00E26A40"/>
    <w:rsid w:val="00E516C0"/>
    <w:rsid w:val="00E605C0"/>
    <w:rsid w:val="00EA1EA4"/>
    <w:rsid w:val="00EE5E20"/>
    <w:rsid w:val="00EF0E19"/>
    <w:rsid w:val="00F57109"/>
    <w:rsid w:val="00F77E0F"/>
    <w:rsid w:val="00F9766F"/>
    <w:rsid w:val="00FB25B0"/>
    <w:rsid w:val="00FE65FD"/>
    <w:rsid w:val="00FF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0F"/>
    <w:rPr>
      <w:kern w:val="0"/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333A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05F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5FE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0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5FE2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05F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5FE2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305FE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736</TotalTime>
  <Pages>1</Pages>
  <Words>65</Words>
  <Characters>374</Characters>
  <Application>Microsoft Office Outlook</Application>
  <DocSecurity>0</DocSecurity>
  <Lines>0</Lines>
  <Paragraphs>0</Paragraphs>
  <ScaleCrop>false</ScaleCrop>
  <Company>PEPINIERES PIVOINES RIVIERE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微软用户</cp:lastModifiedBy>
  <cp:revision>24</cp:revision>
  <cp:lastPrinted>2010-02-18T14:35:00Z</cp:lastPrinted>
  <dcterms:created xsi:type="dcterms:W3CDTF">2017-02-07T07:06:00Z</dcterms:created>
  <dcterms:modified xsi:type="dcterms:W3CDTF">2017-04-13T09:55:00Z</dcterms:modified>
</cp:coreProperties>
</file>